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  <w:t>江苏省高教学会评估委员会</w:t>
      </w:r>
    </w:p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</w:pPr>
    </w:p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  <w:t>课题研究申请书</w:t>
      </w: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auto"/>
          <w:sz w:val="32"/>
          <w:szCs w:val="32"/>
          <w:shd w:val="clear" w:color="auto" w:fill="FFFFFF"/>
        </w:rPr>
        <w:t>课题名称：</w:t>
      </w: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shd w:val="clear" w:color="auto" w:fill="FFFFFF"/>
        </w:rPr>
        <w:t>申报单位：（盖章）</w:t>
      </w:r>
      <w:r>
        <w:rPr>
          <w:rFonts w:hint="eastAsia" w:ascii="宋体" w:hAnsi="宋体" w:cs="宋体"/>
          <w:color w:val="auto"/>
          <w:sz w:val="32"/>
          <w:szCs w:val="32"/>
          <w:shd w:val="clear" w:color="auto" w:fill="FFFFFF"/>
          <w:lang w:eastAsia="zh-CN"/>
        </w:rPr>
        <w:t>江苏理工学院</w:t>
      </w:r>
      <w:bookmarkStart w:id="0" w:name="_GoBack"/>
      <w:bookmarkEnd w:id="0"/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auto"/>
          <w:sz w:val="32"/>
          <w:szCs w:val="32"/>
          <w:shd w:val="clear" w:color="auto" w:fill="FFFFFF"/>
        </w:rPr>
        <w:t>申报单位负责人：（签字）</w:t>
      </w: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p>
      <w:pPr>
        <w:ind w:firstLine="560"/>
        <w:jc w:val="center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auto"/>
          <w:sz w:val="36"/>
          <w:szCs w:val="36"/>
          <w:shd w:val="clear" w:color="auto" w:fill="FFFFFF"/>
        </w:rPr>
        <w:t>二〇</w:t>
      </w:r>
      <w:r>
        <w:rPr>
          <w:rFonts w:hint="eastAsia" w:ascii="宋体" w:hAnsi="宋体" w:cs="宋体"/>
          <w:color w:val="auto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auto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auto"/>
          <w:sz w:val="36"/>
          <w:szCs w:val="36"/>
          <w:shd w:val="clear" w:color="auto" w:fill="FFFFFF"/>
        </w:rPr>
        <w:t>年    月    日</w:t>
      </w:r>
    </w:p>
    <w:p>
      <w:pPr>
        <w:ind w:firstLine="560"/>
        <w:rPr>
          <w:rFonts w:ascii="宋体" w:hAnsi="宋体" w:cs="宋体"/>
          <w:color w:val="auto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2077" w:tblpY="468"/>
        <w:tblOverlap w:val="never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63"/>
        <w:gridCol w:w="937"/>
        <w:gridCol w:w="1162"/>
        <w:gridCol w:w="191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课题名称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6834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课题负责人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职务及职称</w:t>
            </w:r>
          </w:p>
        </w:tc>
        <w:tc>
          <w:tcPr>
            <w:tcW w:w="16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课题联系人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刘栋梁</w:t>
            </w: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18906111203</w:t>
            </w: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邮政编码</w:t>
            </w:r>
          </w:p>
        </w:tc>
        <w:tc>
          <w:tcPr>
            <w:tcW w:w="165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213001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常州市钟楼区中吴大道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1801号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江苏理工学院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教学质量监控与评估处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6" w:hRule="atLeast"/>
        </w:trPr>
        <w:tc>
          <w:tcPr>
            <w:tcW w:w="8701" w:type="dxa"/>
            <w:gridSpan w:val="6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一、申请理由（研究基础及研究目的和思路）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79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二、课题主要内容、工作(研究)途径和方法</w:t>
            </w:r>
          </w:p>
          <w:p>
            <w:pPr>
              <w:ind w:firstLine="321" w:firstLineChars="10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1、课题主要内容:</w:t>
            </w:r>
          </w:p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36" w:type="dxa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2、工作(研究)途径及方法: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三、进度计划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四、完成日期和预期的成果</w:t>
            </w:r>
          </w:p>
          <w:p>
            <w:pPr>
              <w:ind w:firstLine="640" w:firstLineChars="2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03"/>
        <w:gridCol w:w="1575"/>
        <w:gridCol w:w="190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6" w:type="dxa"/>
            <w:gridSpan w:val="5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五、课题负责人及主要参加人员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(姓名、职务、业务方向、在本课题中承担的任务）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1、 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2、 主要参加人员: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 w:val="32"/>
          <w:szCs w:val="32"/>
        </w:rPr>
        <w:t>注:本表如不够填写,可加另页。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43C46"/>
    <w:rsid w:val="00337949"/>
    <w:rsid w:val="00A76015"/>
    <w:rsid w:val="00E97FC3"/>
    <w:rsid w:val="25490C17"/>
    <w:rsid w:val="29743C46"/>
    <w:rsid w:val="3C72276A"/>
    <w:rsid w:val="45901B9B"/>
    <w:rsid w:val="49716C53"/>
    <w:rsid w:val="6AEA3C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66</Words>
  <Characters>377</Characters>
  <Lines>3</Lines>
  <Paragraphs>1</Paragraphs>
  <TotalTime>23</TotalTime>
  <ScaleCrop>false</ScaleCrop>
  <LinksUpToDate>false</LinksUpToDate>
  <CharactersWithSpaces>442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2019-11-13T04:05:00Z</dcterms:created>
  <dc:creator>铨铨</dc:creator>
  <cp:lastModifiedBy>LiuDongliang</cp:lastModifiedBy>
  <dcterms:modified xsi:type="dcterms:W3CDTF">2021-12-17T07:03:47Z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4D79A01A061D44D89E45BCDA22CB36E6</vt:lpwstr>
  </property>
</Properties>
</file>